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文法学院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年度浦项奖助学金初选名单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浦项奖学金：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汉语言文学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2016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徐国杰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行政管理</w:t>
      </w:r>
      <w:r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-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1毕汝南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法学</w:t>
      </w:r>
      <w:r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6-1岳瑾秋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法学</w:t>
      </w:r>
      <w:r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7-3范超群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法学</w:t>
      </w:r>
      <w:r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7-2张瑜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bookmarkStart w:id="0" w:name="_GoBack"/>
      <w:bookmarkEnd w:id="0"/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浦项助学金：</w:t>
      </w:r>
    </w:p>
    <w:p>
      <w:pPr>
        <w:widowControl/>
        <w:spacing w:line="360" w:lineRule="auto"/>
        <w:jc w:val="left"/>
        <w:rPr>
          <w:rFonts w:hint="eastAsia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法学</w:t>
      </w:r>
      <w:r>
        <w:rPr>
          <w:rFonts w:ascii="宋体" w:hAnsi="宋体" w:cs="宋体"/>
          <w:kern w:val="0"/>
          <w:sz w:val="28"/>
          <w:szCs w:val="28"/>
        </w:rPr>
        <w:t>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16</w:t>
      </w:r>
      <w:r>
        <w:rPr>
          <w:rFonts w:ascii="宋体" w:hAnsi="宋体" w:cs="宋体"/>
          <w:kern w:val="0"/>
          <w:sz w:val="28"/>
          <w:szCs w:val="28"/>
        </w:rPr>
        <w:t>-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马晓晴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广告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学</w:t>
      </w:r>
      <w:r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-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黎凡凡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行政管理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2016-2曹文健 刘祎琳</w:t>
      </w:r>
    </w:p>
    <w:p>
      <w:pPr>
        <w:widowControl/>
        <w:spacing w:line="36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汉语言文学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2017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张敏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汉语言文学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2017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方加豪</w:t>
      </w:r>
    </w:p>
    <w:p>
      <w:pPr>
        <w:jc w:val="right"/>
        <w:rPr>
          <w:rFonts w:ascii="宋体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B3"/>
    <w:rsid w:val="00136B90"/>
    <w:rsid w:val="00212C82"/>
    <w:rsid w:val="002804E0"/>
    <w:rsid w:val="005A2AE1"/>
    <w:rsid w:val="006959F7"/>
    <w:rsid w:val="008C33B3"/>
    <w:rsid w:val="00BB55BE"/>
    <w:rsid w:val="00D13660"/>
    <w:rsid w:val="17512F6D"/>
    <w:rsid w:val="31580B8D"/>
    <w:rsid w:val="4A88264D"/>
    <w:rsid w:val="4DA45E03"/>
    <w:rsid w:val="740E2F5C"/>
    <w:rsid w:val="78154AC5"/>
    <w:rsid w:val="7B44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25</Words>
  <Characters>143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2014-03-12T03:12:00Z</dcterms:created>
  <dc:creator>微软用户</dc:creator>
  <cp:lastModifiedBy>剪刀手王德华</cp:lastModifiedBy>
  <dcterms:modified xsi:type="dcterms:W3CDTF">2018-10-09T10:24:29Z</dcterms:modified>
  <dc:title>文法学院2013年度奖助学金汇总表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